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CCC17" w14:textId="0B4543C1" w:rsidR="002A4BDE" w:rsidRDefault="002A4BDE" w:rsidP="00A21E96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A4BDE">
        <w:rPr>
          <w:rFonts w:ascii="Arial" w:hAnsi="Arial" w:cs="Arial"/>
          <w:b/>
          <w:sz w:val="20"/>
          <w:szCs w:val="20"/>
        </w:rPr>
        <w:t>PROCESSO SELEÇÃO PARA VAGA DE COORDENADOR(A) DO BAZAR DA ASSOCIAÇÃO ASSISTENCIAL E PROMOCIONAL DA PASTORAL DA ORAÇÃO DE VIÇOSA (APOV) / NOVEMBRO DE 2023</w:t>
      </w:r>
    </w:p>
    <w:p w14:paraId="27155C39" w14:textId="77777777" w:rsidR="002A4BDE" w:rsidRDefault="002A4BDE" w:rsidP="00A21E96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41AA2F1" w14:textId="7CE9CD57" w:rsidR="002A4BDE" w:rsidRPr="0076424A" w:rsidRDefault="002A4BDE" w:rsidP="00A21E96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6424A">
        <w:rPr>
          <w:rFonts w:ascii="Arial" w:hAnsi="Arial" w:cs="Arial"/>
          <w:b/>
          <w:sz w:val="20"/>
          <w:szCs w:val="20"/>
        </w:rPr>
        <w:t>CURRÍCULO</w:t>
      </w:r>
    </w:p>
    <w:p w14:paraId="5968DA4E" w14:textId="77777777" w:rsidR="00A21E96" w:rsidRPr="0076424A" w:rsidRDefault="00A21E96" w:rsidP="00A21E9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CCC35A5" w14:textId="77777777" w:rsidR="002A4BDE" w:rsidRDefault="002A4BDE" w:rsidP="002A4BDE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IDENTIFICAÇÃO</w:t>
      </w:r>
    </w:p>
    <w:p w14:paraId="1132AC9F" w14:textId="77777777" w:rsidR="002A4BDE" w:rsidRDefault="002A4BDE" w:rsidP="002A4B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01513A5" w14:textId="77777777" w:rsidR="002A4BDE" w:rsidRDefault="002A4BDE" w:rsidP="002A4B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Nome:</w:t>
      </w:r>
    </w:p>
    <w:p w14:paraId="239F9083" w14:textId="77777777" w:rsidR="002A4BDE" w:rsidRDefault="002A4BDE" w:rsidP="002A4B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Idade:</w:t>
      </w:r>
    </w:p>
    <w:p w14:paraId="3B77B6D3" w14:textId="77777777" w:rsidR="002A4BDE" w:rsidRDefault="002A4BDE" w:rsidP="002A4B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Estado Civil:</w:t>
      </w:r>
    </w:p>
    <w:p w14:paraId="7AAD9032" w14:textId="77777777" w:rsidR="002A4BDE" w:rsidRDefault="002A4BDE" w:rsidP="002A4B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F81BC4E" w14:textId="77777777" w:rsidR="002A4BDE" w:rsidRDefault="002A4BDE" w:rsidP="002A4BDE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ENDEREÇO DE RESIDÊNCIA</w:t>
      </w:r>
    </w:p>
    <w:p w14:paraId="5F21FD23" w14:textId="77777777" w:rsidR="002A4BDE" w:rsidRDefault="002A4BDE" w:rsidP="002A4B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5F90AD9" w14:textId="77777777" w:rsidR="002A4BDE" w:rsidRDefault="002A4BDE" w:rsidP="002A4B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Rua/Travessa/Avenida:</w:t>
      </w:r>
    </w:p>
    <w:p w14:paraId="2E21E639" w14:textId="77777777" w:rsidR="002A4BDE" w:rsidRDefault="002A4BDE" w:rsidP="002A4B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Cidade:</w:t>
      </w:r>
    </w:p>
    <w:p w14:paraId="6589E5CE" w14:textId="77777777" w:rsidR="002A4BDE" w:rsidRDefault="002A4BDE" w:rsidP="002A4B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Estado: </w:t>
      </w:r>
    </w:p>
    <w:p w14:paraId="76420C83" w14:textId="77777777" w:rsidR="002A4BDE" w:rsidRDefault="002A4BDE" w:rsidP="002A4B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EE70762" w14:textId="77777777" w:rsidR="002A4BDE" w:rsidRDefault="002A4BDE" w:rsidP="002A4BDE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CONTATOS</w:t>
      </w:r>
    </w:p>
    <w:p w14:paraId="601315F0" w14:textId="77777777" w:rsidR="002A4BDE" w:rsidRDefault="002A4BDE" w:rsidP="002A4B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73D8223" w14:textId="77777777" w:rsidR="002A4BDE" w:rsidRDefault="002A4BDE" w:rsidP="002A4B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Celular com DDD:</w:t>
      </w:r>
    </w:p>
    <w:p w14:paraId="6DB64C68" w14:textId="77777777" w:rsidR="002A4BDE" w:rsidRDefault="002A4BDE" w:rsidP="002A4B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</w:p>
    <w:p w14:paraId="059E2DDE" w14:textId="77777777" w:rsidR="002A4BDE" w:rsidRDefault="002A4BDE" w:rsidP="002A4B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Redes sociais (link de acesso):</w:t>
      </w:r>
    </w:p>
    <w:p w14:paraId="20524955" w14:textId="77777777" w:rsidR="002A4BDE" w:rsidRDefault="002A4BDE" w:rsidP="002A4B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FD417C0" w14:textId="77777777" w:rsidR="002A4BDE" w:rsidRDefault="002A4BDE" w:rsidP="002A4BDE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COMO FICOU SABENDO DA VAGA:</w:t>
      </w:r>
    </w:p>
    <w:p w14:paraId="569FDA5E" w14:textId="77777777" w:rsidR="002A4BDE" w:rsidRDefault="002A4BDE" w:rsidP="002A4B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D893C23" w14:textId="77777777" w:rsidR="002A4BDE" w:rsidRDefault="002A4BDE" w:rsidP="002A4B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4D4EB73" w14:textId="77777777" w:rsidR="002A4BDE" w:rsidRDefault="002A4BDE" w:rsidP="002A4BDE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MOTIVAÇÂO PARA SE INSCREVER NA VAGA:</w:t>
      </w:r>
    </w:p>
    <w:p w14:paraId="1759615D" w14:textId="77777777" w:rsidR="002A4BDE" w:rsidRDefault="002A4BDE" w:rsidP="002A4B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AF8E44E" w14:textId="77777777" w:rsidR="002A4BDE" w:rsidRDefault="002A4BDE" w:rsidP="002A4B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95B7508" w14:textId="77777777" w:rsidR="002A4BDE" w:rsidRDefault="002A4BDE" w:rsidP="002A4BDE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FORMAÇÃO</w:t>
      </w:r>
    </w:p>
    <w:p w14:paraId="64A56E93" w14:textId="77777777" w:rsidR="002A4BDE" w:rsidRDefault="002A4BDE" w:rsidP="002A4B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98FDFDC" w14:textId="77777777" w:rsidR="002A4BDE" w:rsidRDefault="002A4BDE" w:rsidP="002A4B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Nível de escolaridade:</w:t>
      </w:r>
    </w:p>
    <w:p w14:paraId="5F8BC852" w14:textId="77777777" w:rsidR="002A4BDE" w:rsidRDefault="002A4BDE" w:rsidP="002A4B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Instituição de ensino:</w:t>
      </w:r>
    </w:p>
    <w:p w14:paraId="1090E3FC" w14:textId="77777777" w:rsidR="002A4BDE" w:rsidRDefault="002A4BDE" w:rsidP="002A4B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 de conclusão:</w:t>
      </w:r>
    </w:p>
    <w:p w14:paraId="2186E722" w14:textId="77777777" w:rsidR="002A4BDE" w:rsidRDefault="002A4BDE" w:rsidP="002A4B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Cursos/Especializações/Formações complementares que sejam relevantes para esta vaga:</w:t>
      </w:r>
    </w:p>
    <w:p w14:paraId="4F5DB9C0" w14:textId="77777777" w:rsidR="002A4BDE" w:rsidRDefault="002A4BDE" w:rsidP="002A4B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9ABCFA4" w14:textId="77777777" w:rsidR="002A4BDE" w:rsidRDefault="002A4BDE" w:rsidP="002A4BDE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EXPERIÊNCIAS PROFISSIONAIS MAIS RELEVANTES RELACIONADAS A ESTA VAGA:</w:t>
      </w:r>
    </w:p>
    <w:p w14:paraId="2F49BF10" w14:textId="77777777" w:rsidR="002A4BDE" w:rsidRDefault="002A4BDE" w:rsidP="002A4B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B33A5A6" w14:textId="77777777" w:rsidR="002A4BDE" w:rsidRDefault="002A4BDE" w:rsidP="002A4B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(1)</w:t>
      </w:r>
      <w:r>
        <w:rPr>
          <w:rFonts w:ascii="Arial" w:hAnsi="Arial" w:cs="Arial"/>
          <w:sz w:val="20"/>
          <w:szCs w:val="20"/>
        </w:rPr>
        <w:tab/>
        <w:t>Ano:</w:t>
      </w:r>
    </w:p>
    <w:p w14:paraId="4766AD2B" w14:textId="77777777" w:rsidR="002A4BDE" w:rsidRDefault="002A4BDE" w:rsidP="002A4B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e local da empresa:</w:t>
      </w:r>
    </w:p>
    <w:p w14:paraId="490E189F" w14:textId="77777777" w:rsidR="002A4BDE" w:rsidRDefault="002A4BDE" w:rsidP="002A4B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Cargo:</w:t>
      </w:r>
    </w:p>
    <w:p w14:paraId="3CD368F9" w14:textId="77777777" w:rsidR="002A4BDE" w:rsidRDefault="002A4BDE" w:rsidP="002A4B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Experiências adquiridas:</w:t>
      </w:r>
    </w:p>
    <w:p w14:paraId="156EF0CD" w14:textId="77777777" w:rsidR="002A4BDE" w:rsidRDefault="002A4BDE" w:rsidP="002A4B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C18A1DE" w14:textId="77777777" w:rsidR="002A4BDE" w:rsidRDefault="002A4BDE" w:rsidP="002A4B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(2)</w:t>
      </w:r>
      <w:r>
        <w:rPr>
          <w:rFonts w:ascii="Arial" w:hAnsi="Arial" w:cs="Arial"/>
          <w:sz w:val="20"/>
          <w:szCs w:val="20"/>
        </w:rPr>
        <w:tab/>
        <w:t>Ano:</w:t>
      </w:r>
    </w:p>
    <w:p w14:paraId="3806A0BC" w14:textId="77777777" w:rsidR="002A4BDE" w:rsidRDefault="002A4BDE" w:rsidP="002A4B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e local da empresa:</w:t>
      </w:r>
    </w:p>
    <w:p w14:paraId="71511307" w14:textId="77777777" w:rsidR="002A4BDE" w:rsidRDefault="002A4BDE" w:rsidP="002A4B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Cargo:</w:t>
      </w:r>
    </w:p>
    <w:p w14:paraId="4E53DF5D" w14:textId="77777777" w:rsidR="002A4BDE" w:rsidRDefault="002A4BDE" w:rsidP="002A4B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Experiências adquiridas:</w:t>
      </w:r>
    </w:p>
    <w:p w14:paraId="02ACDB50" w14:textId="77777777" w:rsidR="002A4BDE" w:rsidRDefault="002A4BDE" w:rsidP="002A4B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C664E73" w14:textId="77777777" w:rsidR="002A4BDE" w:rsidRDefault="002A4BDE" w:rsidP="002A4B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(3)</w:t>
      </w:r>
      <w:r>
        <w:rPr>
          <w:rFonts w:ascii="Arial" w:hAnsi="Arial" w:cs="Arial"/>
          <w:sz w:val="20"/>
          <w:szCs w:val="20"/>
        </w:rPr>
        <w:tab/>
        <w:t>Ano:</w:t>
      </w:r>
    </w:p>
    <w:p w14:paraId="3BDC6912" w14:textId="77777777" w:rsidR="002A4BDE" w:rsidRDefault="002A4BDE" w:rsidP="002A4B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e local da empresa:</w:t>
      </w:r>
    </w:p>
    <w:p w14:paraId="11B7B979" w14:textId="77777777" w:rsidR="002A4BDE" w:rsidRDefault="002A4BDE" w:rsidP="002A4B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Cargo:</w:t>
      </w:r>
    </w:p>
    <w:p w14:paraId="505319F1" w14:textId="77777777" w:rsidR="002A4BDE" w:rsidRDefault="002A4BDE" w:rsidP="002A4B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Experiências adquiridas:</w:t>
      </w:r>
    </w:p>
    <w:p w14:paraId="1F171B3A" w14:textId="77777777" w:rsidR="002A4BDE" w:rsidRDefault="002A4BDE" w:rsidP="002A4BDE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DISPONIBILIDADE DE TEMPO PARA ATUAR NA VAGA:</w:t>
      </w:r>
    </w:p>
    <w:p w14:paraId="547C5064" w14:textId="77777777" w:rsidR="002A4BDE" w:rsidRDefault="002A4BDE" w:rsidP="002A4B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02501BE" w14:textId="77777777" w:rsidR="002A4BDE" w:rsidRDefault="002A4BDE" w:rsidP="002A4BDE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6C0A1B3" w14:textId="77777777" w:rsidR="002A4BDE" w:rsidRDefault="002A4BDE" w:rsidP="002A4BDE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COMPETÊNCIAS E HABILIDADES:</w:t>
      </w:r>
    </w:p>
    <w:p w14:paraId="07083B67" w14:textId="77777777" w:rsidR="002A4BDE" w:rsidRDefault="002A4BDE" w:rsidP="002A4BDE">
      <w:pPr>
        <w:spacing w:after="0" w:line="276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) SEI UTILIZAR O PACOTE OFFICE E FERRAMENTAS DE MARKETING </w:t>
      </w:r>
    </w:p>
    <w:p w14:paraId="61DB9D0E" w14:textId="77777777" w:rsidR="002A4BDE" w:rsidRDefault="002A4BDE" w:rsidP="002A4BDE">
      <w:pPr>
        <w:spacing w:after="0" w:line="276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) POSSUO HABILITAÇÃO NA CATEGORIA A</w:t>
      </w:r>
    </w:p>
    <w:p w14:paraId="41251C98" w14:textId="77777777" w:rsidR="002A4BDE" w:rsidRDefault="002A4BDE" w:rsidP="002A4BDE">
      <w:pPr>
        <w:spacing w:after="0" w:line="276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) POSSUO HABILITAÇÃO NA CATEGORIA B</w:t>
      </w:r>
    </w:p>
    <w:p w14:paraId="47C6CC62" w14:textId="77777777" w:rsidR="002A4BDE" w:rsidRDefault="002A4BDE" w:rsidP="002A4BDE">
      <w:pPr>
        <w:spacing w:after="0" w:line="276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) POSSUO FORMAÇÃO/CAPACITAÇÃO EM MARKETING/VENDAS/GERÊNCIA DE NEGÓCIOS.</w:t>
      </w:r>
    </w:p>
    <w:p w14:paraId="309BAB49" w14:textId="77777777" w:rsidR="002A4BDE" w:rsidRDefault="002A4BDE" w:rsidP="002A4BDE">
      <w:pPr>
        <w:spacing w:after="0" w:line="276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) POSSUO HABILIDADE DE LIDERANÇA</w:t>
      </w:r>
    </w:p>
    <w:p w14:paraId="5F06E7A2" w14:textId="77777777" w:rsidR="002A4BDE" w:rsidRDefault="002A4BDE" w:rsidP="002A4BDE">
      <w:pPr>
        <w:spacing w:after="0" w:line="276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) SOU BOM COMUNICADOR</w:t>
      </w:r>
    </w:p>
    <w:p w14:paraId="26F12312" w14:textId="77777777" w:rsidR="002A4BDE" w:rsidRDefault="002A4BDE" w:rsidP="002A4BDE">
      <w:pPr>
        <w:spacing w:after="0" w:line="276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) GOSTO E TRABALHO BEM EM EQUIPE</w:t>
      </w:r>
    </w:p>
    <w:p w14:paraId="0BDB2EA0" w14:textId="77777777" w:rsidR="002A4BDE" w:rsidRDefault="002A4BDE" w:rsidP="002A4BDE">
      <w:pPr>
        <w:spacing w:after="0" w:line="276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) OUTRAS (ESPECIFICAR):</w:t>
      </w:r>
    </w:p>
    <w:p w14:paraId="729875BB" w14:textId="77777777" w:rsidR="002A4BDE" w:rsidRDefault="002A4BDE" w:rsidP="002A4B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DE97D52" w14:textId="77777777" w:rsidR="002A4BDE" w:rsidRDefault="002A4BDE" w:rsidP="002A4BDE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OUTRAS COLOCAÇÕES QUE CONSIDERA IMPORTANTE</w:t>
      </w:r>
    </w:p>
    <w:p w14:paraId="61798C54" w14:textId="77777777" w:rsidR="002A4BDE" w:rsidRDefault="002A4BDE" w:rsidP="002A4B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F094EAE" w14:textId="77777777" w:rsidR="002A4BDE" w:rsidRDefault="002A4BDE" w:rsidP="002A4BD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550113A" w14:textId="173B776A" w:rsidR="00DB1730" w:rsidRPr="00A21E96" w:rsidRDefault="00DB1730" w:rsidP="002A4BDE">
      <w:pPr>
        <w:spacing w:after="0" w:line="276" w:lineRule="auto"/>
        <w:jc w:val="both"/>
      </w:pPr>
    </w:p>
    <w:sectPr w:rsidR="00DB1730" w:rsidRPr="00A21E96" w:rsidSect="003C76AF">
      <w:headerReference w:type="default" r:id="rId7"/>
      <w:footerReference w:type="default" r:id="rId8"/>
      <w:pgSz w:w="11906" w:h="16838"/>
      <w:pgMar w:top="2127" w:right="1701" w:bottom="1985" w:left="1701" w:header="708" w:footer="1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72761" w14:textId="77777777" w:rsidR="00192A32" w:rsidRDefault="00192A32" w:rsidP="003C76AF">
      <w:pPr>
        <w:spacing w:after="0" w:line="240" w:lineRule="auto"/>
      </w:pPr>
      <w:r>
        <w:separator/>
      </w:r>
    </w:p>
  </w:endnote>
  <w:endnote w:type="continuationSeparator" w:id="0">
    <w:p w14:paraId="6015C53F" w14:textId="77777777" w:rsidR="00192A32" w:rsidRDefault="00192A32" w:rsidP="003C7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rbane Medium">
    <w:altName w:val="Courier New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B7830" w14:textId="77777777" w:rsidR="008630EE" w:rsidRPr="003C76AF" w:rsidRDefault="008630EE" w:rsidP="003C76AF">
    <w:pPr>
      <w:pStyle w:val="Rodap"/>
      <w:rPr>
        <w:rFonts w:ascii="Urbane Medium" w:hAnsi="Urbane Medium"/>
        <w:sz w:val="18"/>
        <w:szCs w:val="18"/>
      </w:rPr>
    </w:pPr>
    <w:r w:rsidRPr="003C76AF">
      <w:rPr>
        <w:rFonts w:ascii="Urbane Medium" w:hAnsi="Urbane Medium"/>
        <w:sz w:val="18"/>
        <w:szCs w:val="18"/>
      </w:rPr>
      <w:t>CNPJ: 26.121.087/0001-49</w:t>
    </w:r>
  </w:p>
  <w:p w14:paraId="437EB81B" w14:textId="77777777" w:rsidR="008630EE" w:rsidRPr="003C76AF" w:rsidRDefault="008630EE" w:rsidP="003C76AF">
    <w:pPr>
      <w:pStyle w:val="Rodap"/>
      <w:rPr>
        <w:rFonts w:ascii="Urbane Medium" w:hAnsi="Urbane Medium"/>
        <w:sz w:val="18"/>
        <w:szCs w:val="18"/>
      </w:rPr>
    </w:pPr>
    <w:r w:rsidRPr="003C76AF">
      <w:rPr>
        <w:rFonts w:ascii="Urbane Medium" w:hAnsi="Urbane Medium"/>
        <w:sz w:val="18"/>
        <w:szCs w:val="18"/>
      </w:rPr>
      <w:t>R. João Bosco Resende de Andrade, 250 - Nova Viçosa, Viçosa - MG, 36572-384</w:t>
    </w:r>
  </w:p>
  <w:p w14:paraId="6F69C882" w14:textId="77777777" w:rsidR="008630EE" w:rsidRPr="003C76AF" w:rsidRDefault="008630EE" w:rsidP="003C76AF">
    <w:pPr>
      <w:pStyle w:val="Rodap"/>
      <w:rPr>
        <w:rFonts w:ascii="Urbane Medium" w:hAnsi="Urbane Medium"/>
        <w:sz w:val="18"/>
        <w:szCs w:val="18"/>
      </w:rPr>
    </w:pPr>
    <w:r w:rsidRPr="003C76AF">
      <w:rPr>
        <w:rFonts w:ascii="Urbane Medium" w:hAnsi="Urbane Medium"/>
        <w:sz w:val="18"/>
        <w:szCs w:val="18"/>
      </w:rPr>
      <w:t>(31) 3892-6130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4B3D9" w14:textId="77777777" w:rsidR="00192A32" w:rsidRDefault="00192A32" w:rsidP="003C76AF">
      <w:pPr>
        <w:spacing w:after="0" w:line="240" w:lineRule="auto"/>
      </w:pPr>
      <w:r>
        <w:separator/>
      </w:r>
    </w:p>
  </w:footnote>
  <w:footnote w:type="continuationSeparator" w:id="0">
    <w:p w14:paraId="08998FD0" w14:textId="77777777" w:rsidR="00192A32" w:rsidRDefault="00192A32" w:rsidP="003C7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3DCC" w14:textId="77777777" w:rsidR="008630EE" w:rsidRDefault="008630E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575ED1E" wp14:editId="6816539D">
          <wp:simplePos x="0" y="0"/>
          <wp:positionH relativeFrom="margin">
            <wp:align>center</wp:align>
          </wp:positionH>
          <wp:positionV relativeFrom="paragraph">
            <wp:posOffset>189230</wp:posOffset>
          </wp:positionV>
          <wp:extent cx="5664835" cy="311785"/>
          <wp:effectExtent l="0" t="0" r="0" b="0"/>
          <wp:wrapNone/>
          <wp:docPr id="1" name="Imagem 18" descr="Forma, Retângulo, Quadra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 descr="Forma, Retângulo, Quadrad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835" cy="311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072FF"/>
    <w:multiLevelType w:val="hybridMultilevel"/>
    <w:tmpl w:val="BF6872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F5563"/>
    <w:multiLevelType w:val="hybridMultilevel"/>
    <w:tmpl w:val="C31473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F5F17"/>
    <w:multiLevelType w:val="hybridMultilevel"/>
    <w:tmpl w:val="DE4219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3432B"/>
    <w:multiLevelType w:val="hybridMultilevel"/>
    <w:tmpl w:val="0D92E6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020547">
    <w:abstractNumId w:val="1"/>
  </w:num>
  <w:num w:numId="2" w16cid:durableId="149643047">
    <w:abstractNumId w:val="2"/>
  </w:num>
  <w:num w:numId="3" w16cid:durableId="1560481772">
    <w:abstractNumId w:val="3"/>
  </w:num>
  <w:num w:numId="4" w16cid:durableId="611782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9F2"/>
    <w:rsid w:val="000C3EF7"/>
    <w:rsid w:val="000C734C"/>
    <w:rsid w:val="0010109F"/>
    <w:rsid w:val="00160398"/>
    <w:rsid w:val="00192A32"/>
    <w:rsid w:val="001B0F82"/>
    <w:rsid w:val="001B5A2A"/>
    <w:rsid w:val="001F49F2"/>
    <w:rsid w:val="00202567"/>
    <w:rsid w:val="002111E2"/>
    <w:rsid w:val="00277ED9"/>
    <w:rsid w:val="002A4BDE"/>
    <w:rsid w:val="002B4A10"/>
    <w:rsid w:val="002E0AFF"/>
    <w:rsid w:val="002F33CD"/>
    <w:rsid w:val="003C76AF"/>
    <w:rsid w:val="003D7266"/>
    <w:rsid w:val="004A78D1"/>
    <w:rsid w:val="004B79FD"/>
    <w:rsid w:val="004D7A3F"/>
    <w:rsid w:val="00506633"/>
    <w:rsid w:val="005222EC"/>
    <w:rsid w:val="00533A31"/>
    <w:rsid w:val="00534FED"/>
    <w:rsid w:val="00554D94"/>
    <w:rsid w:val="005A630E"/>
    <w:rsid w:val="005B6463"/>
    <w:rsid w:val="006014D4"/>
    <w:rsid w:val="00686FC5"/>
    <w:rsid w:val="007B3C71"/>
    <w:rsid w:val="007D0278"/>
    <w:rsid w:val="008630EE"/>
    <w:rsid w:val="00884631"/>
    <w:rsid w:val="008B76A8"/>
    <w:rsid w:val="008D369F"/>
    <w:rsid w:val="008D47EC"/>
    <w:rsid w:val="00996E17"/>
    <w:rsid w:val="00A21E96"/>
    <w:rsid w:val="00A741BE"/>
    <w:rsid w:val="00AB5606"/>
    <w:rsid w:val="00AE6861"/>
    <w:rsid w:val="00B736DE"/>
    <w:rsid w:val="00BA12FF"/>
    <w:rsid w:val="00BC2636"/>
    <w:rsid w:val="00C44DF5"/>
    <w:rsid w:val="00C47163"/>
    <w:rsid w:val="00C84E28"/>
    <w:rsid w:val="00CE7000"/>
    <w:rsid w:val="00DB1730"/>
    <w:rsid w:val="00E266ED"/>
    <w:rsid w:val="00E42ECD"/>
    <w:rsid w:val="00EA2174"/>
    <w:rsid w:val="00F463D9"/>
    <w:rsid w:val="00FB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D1B3A"/>
  <w15:docId w15:val="{3183F9C8-13D0-4AF6-AAF0-EC673549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76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76AF"/>
  </w:style>
  <w:style w:type="paragraph" w:styleId="Rodap">
    <w:name w:val="footer"/>
    <w:basedOn w:val="Normal"/>
    <w:link w:val="RodapChar"/>
    <w:uiPriority w:val="99"/>
    <w:unhideWhenUsed/>
    <w:rsid w:val="003C76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76AF"/>
  </w:style>
  <w:style w:type="paragraph" w:styleId="PargrafodaLista">
    <w:name w:val="List Paragraph"/>
    <w:basedOn w:val="Normal"/>
    <w:uiPriority w:val="34"/>
    <w:qFormat/>
    <w:rsid w:val="00533A3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42E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ublico\Identidade_Visual_APOV_2022\2022_APOV_Papel_Timbrad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2022_APOV_Papel_Timbrado</Template>
  <TotalTime>27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Boaventura</dc:creator>
  <cp:lastModifiedBy>Eliana Boaventura Bernardes Moura Alves</cp:lastModifiedBy>
  <cp:revision>14</cp:revision>
  <cp:lastPrinted>2022-08-18T14:48:00Z</cp:lastPrinted>
  <dcterms:created xsi:type="dcterms:W3CDTF">2022-08-18T14:17:00Z</dcterms:created>
  <dcterms:modified xsi:type="dcterms:W3CDTF">2023-11-06T16:53:00Z</dcterms:modified>
</cp:coreProperties>
</file>